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602827">
        <w:rPr>
          <w:rFonts w:ascii="Times New Roman" w:hAnsi="Times New Roman"/>
          <w:noProof/>
          <w:color w:val="000000"/>
          <w:sz w:val="28"/>
          <w:szCs w:val="28"/>
        </w:rPr>
        <w:t>01.10.2019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602827">
        <w:rPr>
          <w:rFonts w:ascii="Times New Roman" w:hAnsi="Times New Roman"/>
          <w:noProof/>
          <w:color w:val="000000"/>
          <w:sz w:val="28"/>
          <w:szCs w:val="28"/>
        </w:rPr>
        <w:t>31.10.2019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60282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60282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Pr="00887EF9" w:rsidRDefault="0060282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 Республика Коми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60282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Pr="00887EF9" w:rsidRDefault="0060282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(7.25%)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(4.35%)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(7.97%)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(6.52%)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(1.45%)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(15.22%)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(0.72%)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(0.72%)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(6.52%)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 (49.28%)</w:t>
            </w:r>
          </w:p>
        </w:tc>
      </w:tr>
      <w:tr w:rsidR="0060282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Pr="00887EF9" w:rsidRDefault="0060282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(0.35%)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(2.79%)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(3.48%)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(3.83%)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(4.88%)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(2.09%)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 (11.50%)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(3.14%)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(2.09%)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(3.14%)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(0.70%)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 (62.02%)</w:t>
            </w:r>
          </w:p>
        </w:tc>
      </w:tr>
      <w:tr w:rsidR="0060282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Pr="00887EF9" w:rsidRDefault="0060282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0282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Pr="00887EF9" w:rsidRDefault="0060282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0282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Pr="00887EF9" w:rsidRDefault="0060282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29 Архангельская область и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Ненецкий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0282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Pr="00887EF9" w:rsidRDefault="0060282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60282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Pr="00887EF9" w:rsidRDefault="0060282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0282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Pr="00887EF9" w:rsidRDefault="0060282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(66.67%)</w:t>
            </w:r>
          </w:p>
        </w:tc>
      </w:tr>
      <w:tr w:rsidR="0060282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Pr="00887EF9" w:rsidRDefault="0060282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60282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Pr="00887EF9" w:rsidRDefault="0060282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69 Тверская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0282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Pr="00887EF9" w:rsidRDefault="0060282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0282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Pr="00887EF9" w:rsidRDefault="0060282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60282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Pr="00887EF9" w:rsidRDefault="0060282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0282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Pr="00887EF9" w:rsidRDefault="0060282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0282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Pr="00887EF9" w:rsidRDefault="0060282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27" w:rsidRDefault="0060282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27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02827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8399A-1872-4142-A540-73E0D562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2019-11-07T07:04:00Z</dcterms:created>
  <dcterms:modified xsi:type="dcterms:W3CDTF">2019-11-07T07:04:00Z</dcterms:modified>
</cp:coreProperties>
</file>